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1AA3" w14:textId="77777777" w:rsidR="006D4085" w:rsidRPr="00570CB6" w:rsidRDefault="00000000">
      <w:pPr>
        <w:pStyle w:val="Standard"/>
        <w:rPr>
          <w:rFonts w:hint="eastAsia"/>
          <w:b/>
          <w:bCs/>
          <w:sz w:val="28"/>
          <w:szCs w:val="28"/>
        </w:rPr>
      </w:pPr>
      <w:r w:rsidRPr="00570CB6">
        <w:rPr>
          <w:b/>
          <w:bCs/>
          <w:sz w:val="28"/>
          <w:szCs w:val="28"/>
        </w:rPr>
        <w:t>Eredienst zondag 20 augustus 2023 in de Flambou te Surhuisterveen, om 11.00 uur.</w:t>
      </w:r>
    </w:p>
    <w:p w14:paraId="1F91D9C3" w14:textId="77777777" w:rsidR="00570CB6" w:rsidRDefault="00570CB6">
      <w:pPr>
        <w:pStyle w:val="Standard"/>
      </w:pPr>
    </w:p>
    <w:p w14:paraId="43D0984F" w14:textId="76BBD972" w:rsidR="006D4085" w:rsidRDefault="00000000">
      <w:pPr>
        <w:pStyle w:val="Standard"/>
        <w:rPr>
          <w:rFonts w:hint="eastAsia"/>
        </w:rPr>
      </w:pPr>
      <w:r>
        <w:t>Voorganger: Ds. Johan Hoornenborg, Opende</w:t>
      </w:r>
    </w:p>
    <w:p w14:paraId="346FF846" w14:textId="77777777" w:rsidR="006D4085" w:rsidRDefault="00000000">
      <w:pPr>
        <w:pStyle w:val="Standard"/>
        <w:rPr>
          <w:rFonts w:hint="eastAsia"/>
        </w:rPr>
      </w:pPr>
      <w:r>
        <w:t xml:space="preserve">Organist: </w:t>
      </w:r>
      <w:proofErr w:type="spellStart"/>
      <w:r>
        <w:t>Oebele</w:t>
      </w:r>
      <w:proofErr w:type="spellEnd"/>
      <w:r>
        <w:t xml:space="preserve"> Dijkstra</w:t>
      </w:r>
    </w:p>
    <w:p w14:paraId="46946CA5" w14:textId="77777777" w:rsidR="006D4085" w:rsidRDefault="00000000">
      <w:pPr>
        <w:pStyle w:val="Standard"/>
        <w:rPr>
          <w:rFonts w:hint="eastAsia"/>
        </w:rPr>
      </w:pPr>
      <w:r>
        <w:t xml:space="preserve">Lector: </w:t>
      </w:r>
      <w:proofErr w:type="spellStart"/>
      <w:r>
        <w:t>Reinie</w:t>
      </w:r>
      <w:proofErr w:type="spellEnd"/>
      <w:r>
        <w:t xml:space="preserve"> Postma</w:t>
      </w:r>
    </w:p>
    <w:p w14:paraId="4718E044" w14:textId="77777777" w:rsidR="006D4085" w:rsidRDefault="00000000">
      <w:pPr>
        <w:pStyle w:val="Standard"/>
        <w:rPr>
          <w:rFonts w:hint="eastAsia"/>
        </w:rPr>
      </w:pPr>
      <w:r>
        <w:t>Ouderling van dienst: Sandra Annema</w:t>
      </w:r>
    </w:p>
    <w:p w14:paraId="206060E1" w14:textId="77777777" w:rsidR="006D4085" w:rsidRDefault="006D4085">
      <w:pPr>
        <w:pStyle w:val="Standard"/>
        <w:rPr>
          <w:rFonts w:hint="eastAsia"/>
        </w:rPr>
      </w:pPr>
    </w:p>
    <w:p w14:paraId="2C7158DA" w14:textId="77777777" w:rsidR="006D4085" w:rsidRDefault="00000000">
      <w:pPr>
        <w:pStyle w:val="Standard"/>
        <w:rPr>
          <w:rFonts w:hint="eastAsia"/>
        </w:rPr>
      </w:pPr>
      <w:r>
        <w:t>Lied voor de dienst: Opwekking 281 Als een hert dat verlangt naar water</w:t>
      </w:r>
    </w:p>
    <w:p w14:paraId="136A771E" w14:textId="77777777" w:rsidR="006D4085" w:rsidRDefault="006D4085">
      <w:pPr>
        <w:pStyle w:val="Standard"/>
        <w:rPr>
          <w:rFonts w:hint="eastAsia"/>
        </w:rPr>
      </w:pPr>
    </w:p>
    <w:p w14:paraId="76687E28" w14:textId="77777777" w:rsidR="006D4085" w:rsidRDefault="00000000">
      <w:pPr>
        <w:pStyle w:val="Standard"/>
        <w:rPr>
          <w:rFonts w:hint="eastAsia"/>
        </w:rPr>
      </w:pPr>
      <w:r>
        <w:t>Welkom en mededelingen</w:t>
      </w:r>
    </w:p>
    <w:p w14:paraId="21BCB094" w14:textId="77777777" w:rsidR="006D4085" w:rsidRDefault="006D4085">
      <w:pPr>
        <w:pStyle w:val="Standard"/>
        <w:rPr>
          <w:rFonts w:hint="eastAsia"/>
        </w:rPr>
      </w:pPr>
    </w:p>
    <w:p w14:paraId="5ECEF4E8" w14:textId="77777777" w:rsidR="006D4085" w:rsidRDefault="00000000">
      <w:pPr>
        <w:pStyle w:val="Standard"/>
        <w:rPr>
          <w:rFonts w:hint="eastAsia"/>
        </w:rPr>
      </w:pPr>
      <w:r>
        <w:t xml:space="preserve">Intochtslied: NLB Lied 63:2,3 (staan) Eens zag ik in uw </w:t>
      </w:r>
      <w:proofErr w:type="spellStart"/>
      <w:r>
        <w:t>tempelhof</w:t>
      </w:r>
      <w:proofErr w:type="spellEnd"/>
    </w:p>
    <w:p w14:paraId="44964BA3" w14:textId="77777777" w:rsidR="006D4085" w:rsidRDefault="006D4085">
      <w:pPr>
        <w:pStyle w:val="Standard"/>
        <w:rPr>
          <w:rFonts w:hint="eastAsia"/>
        </w:rPr>
      </w:pPr>
    </w:p>
    <w:p w14:paraId="54E08082" w14:textId="77777777" w:rsidR="006D4085" w:rsidRDefault="00000000">
      <w:pPr>
        <w:pStyle w:val="Standard"/>
        <w:rPr>
          <w:rFonts w:hint="eastAsia"/>
        </w:rPr>
      </w:pPr>
      <w:r>
        <w:t>Stil gebed, onze hulp en groet</w:t>
      </w:r>
    </w:p>
    <w:p w14:paraId="43AEE254" w14:textId="77777777" w:rsidR="006D4085" w:rsidRDefault="006D4085">
      <w:pPr>
        <w:pStyle w:val="Standard"/>
        <w:rPr>
          <w:rFonts w:hint="eastAsia"/>
        </w:rPr>
      </w:pPr>
    </w:p>
    <w:p w14:paraId="272D87F5" w14:textId="77777777" w:rsidR="006D4085" w:rsidRDefault="00000000">
      <w:pPr>
        <w:pStyle w:val="Standard"/>
        <w:rPr>
          <w:rFonts w:hint="eastAsia"/>
        </w:rPr>
      </w:pPr>
      <w:r>
        <w:t>Zingen Klein Gloria NLB 195</w:t>
      </w:r>
    </w:p>
    <w:p w14:paraId="18C59ADF" w14:textId="77777777" w:rsidR="006D4085" w:rsidRDefault="006D4085">
      <w:pPr>
        <w:pStyle w:val="Standard"/>
        <w:rPr>
          <w:rFonts w:hint="eastAsia"/>
        </w:rPr>
      </w:pPr>
    </w:p>
    <w:p w14:paraId="6FD320D2" w14:textId="77777777" w:rsidR="006D4085" w:rsidRDefault="00000000">
      <w:pPr>
        <w:pStyle w:val="Standard"/>
        <w:rPr>
          <w:rFonts w:hint="eastAsia"/>
        </w:rPr>
      </w:pPr>
      <w:r>
        <w:t>Kyriegebed</w:t>
      </w:r>
    </w:p>
    <w:p w14:paraId="119F00E4" w14:textId="77777777" w:rsidR="006D4085" w:rsidRDefault="006D4085">
      <w:pPr>
        <w:pStyle w:val="Standard"/>
        <w:rPr>
          <w:rFonts w:hint="eastAsia"/>
        </w:rPr>
      </w:pPr>
    </w:p>
    <w:p w14:paraId="1BF1F42F" w14:textId="77777777" w:rsidR="006D4085" w:rsidRDefault="00000000">
      <w:pPr>
        <w:pStyle w:val="Standard"/>
        <w:rPr>
          <w:rFonts w:hint="eastAsia"/>
        </w:rPr>
      </w:pPr>
      <w:r>
        <w:t>Zingen: Lied 280:1,2,3,6,7 De vreugde voert ons naar dit huis</w:t>
      </w:r>
    </w:p>
    <w:p w14:paraId="2C31823F" w14:textId="77777777" w:rsidR="006D4085" w:rsidRDefault="006D4085">
      <w:pPr>
        <w:pStyle w:val="Standard"/>
        <w:rPr>
          <w:rFonts w:hint="eastAsia"/>
        </w:rPr>
      </w:pPr>
    </w:p>
    <w:p w14:paraId="025E7632" w14:textId="77777777" w:rsidR="006D4085" w:rsidRDefault="00000000">
      <w:pPr>
        <w:pStyle w:val="Standard"/>
        <w:rPr>
          <w:rFonts w:hint="eastAsia"/>
        </w:rPr>
      </w:pPr>
      <w:r>
        <w:t>Gebed om opening van de Schrift</w:t>
      </w:r>
    </w:p>
    <w:p w14:paraId="7CE8FE54" w14:textId="77777777" w:rsidR="006D4085" w:rsidRDefault="006D4085">
      <w:pPr>
        <w:pStyle w:val="Standard"/>
        <w:rPr>
          <w:rFonts w:hint="eastAsia"/>
        </w:rPr>
      </w:pPr>
    </w:p>
    <w:p w14:paraId="1171D621" w14:textId="77777777" w:rsidR="006D4085" w:rsidRDefault="00000000">
      <w:pPr>
        <w:pStyle w:val="Standard"/>
        <w:rPr>
          <w:rFonts w:hint="eastAsia"/>
        </w:rPr>
      </w:pPr>
      <w:r>
        <w:t>Lezen Psalm 84:1-5 NBV21</w:t>
      </w:r>
    </w:p>
    <w:p w14:paraId="573072E6" w14:textId="77777777" w:rsidR="006D4085" w:rsidRDefault="00000000">
      <w:pPr>
        <w:pStyle w:val="Standard"/>
        <w:rPr>
          <w:rFonts w:hint="eastAsia"/>
        </w:rPr>
      </w:pPr>
      <w:r>
        <w:t xml:space="preserve">Voor de koorleider. Op de wijs van de </w:t>
      </w:r>
      <w:proofErr w:type="spellStart"/>
      <w:r>
        <w:t>Gatitisch</w:t>
      </w:r>
      <w:proofErr w:type="spellEnd"/>
      <w:r>
        <w:t xml:space="preserve">. Van de </w:t>
      </w:r>
      <w:proofErr w:type="spellStart"/>
      <w:r>
        <w:t>Korachieten</w:t>
      </w:r>
      <w:proofErr w:type="spellEnd"/>
      <w:r>
        <w:t>, een psalm.</w:t>
      </w:r>
    </w:p>
    <w:p w14:paraId="78B4C342" w14:textId="77777777" w:rsidR="006D4085" w:rsidRDefault="00000000">
      <w:pPr>
        <w:pStyle w:val="Standard"/>
        <w:rPr>
          <w:rFonts w:hint="eastAsia"/>
        </w:rPr>
      </w:pPr>
      <w:r>
        <w:t>Hoe lieflijk is uw woning,</w:t>
      </w:r>
    </w:p>
    <w:p w14:paraId="49B3B5C9" w14:textId="77777777" w:rsidR="006D4085" w:rsidRDefault="00000000">
      <w:pPr>
        <w:pStyle w:val="Standard"/>
        <w:rPr>
          <w:rFonts w:hint="eastAsia"/>
        </w:rPr>
      </w:pPr>
      <w:r>
        <w:t>Heer van de hemelse machten.</w:t>
      </w:r>
    </w:p>
    <w:p w14:paraId="0E51AEC6" w14:textId="77777777" w:rsidR="006D4085" w:rsidRDefault="00000000">
      <w:pPr>
        <w:pStyle w:val="Standard"/>
        <w:rPr>
          <w:rFonts w:hint="eastAsia"/>
        </w:rPr>
      </w:pPr>
      <w:r>
        <w:t>Van verlangen smacht mijn ziel</w:t>
      </w:r>
    </w:p>
    <w:p w14:paraId="6EAA91BB" w14:textId="77777777" w:rsidR="006D4085" w:rsidRDefault="00000000">
      <w:pPr>
        <w:pStyle w:val="Standard"/>
        <w:rPr>
          <w:rFonts w:hint="eastAsia"/>
        </w:rPr>
      </w:pPr>
      <w:proofErr w:type="gramStart"/>
      <w:r>
        <w:t>naar</w:t>
      </w:r>
      <w:proofErr w:type="gramEnd"/>
      <w:r>
        <w:t xml:space="preserve"> de voorhoven van de Heer.</w:t>
      </w:r>
    </w:p>
    <w:p w14:paraId="20A5AECB" w14:textId="77777777" w:rsidR="006D4085" w:rsidRDefault="00000000">
      <w:pPr>
        <w:pStyle w:val="Standard"/>
        <w:rPr>
          <w:rFonts w:hint="eastAsia"/>
        </w:rPr>
      </w:pPr>
      <w:r>
        <w:t>Mijn hart en mijn lijf roepen om de levende God.</w:t>
      </w:r>
    </w:p>
    <w:p w14:paraId="0F2F5EF7" w14:textId="77777777" w:rsidR="006D4085" w:rsidRDefault="00000000">
      <w:pPr>
        <w:pStyle w:val="Standard"/>
        <w:rPr>
          <w:rFonts w:hint="eastAsia"/>
        </w:rPr>
      </w:pPr>
      <w:r>
        <w:t>Zelfs de mus vindt een huis en de zwaluw een nest</w:t>
      </w:r>
    </w:p>
    <w:p w14:paraId="275AEC91" w14:textId="77777777" w:rsidR="006D4085" w:rsidRDefault="00000000">
      <w:pPr>
        <w:pStyle w:val="Standard"/>
        <w:rPr>
          <w:rFonts w:hint="eastAsia"/>
        </w:rPr>
      </w:pPr>
      <w:proofErr w:type="gramStart"/>
      <w:r>
        <w:t>waarin</w:t>
      </w:r>
      <w:proofErr w:type="gramEnd"/>
      <w:r>
        <w:t xml:space="preserve"> ze haar jongen neerlegt,</w:t>
      </w:r>
    </w:p>
    <w:p w14:paraId="66325169" w14:textId="77777777" w:rsidR="006D4085" w:rsidRDefault="00000000">
      <w:pPr>
        <w:pStyle w:val="Standard"/>
        <w:rPr>
          <w:rFonts w:hint="eastAsia"/>
        </w:rPr>
      </w:pPr>
      <w:proofErr w:type="gramStart"/>
      <w:r>
        <w:t>bij</w:t>
      </w:r>
      <w:proofErr w:type="gramEnd"/>
      <w:r>
        <w:t xml:space="preserve"> uw altaren, Heer van de Hemelse machten,</w:t>
      </w:r>
    </w:p>
    <w:p w14:paraId="336A2813" w14:textId="77777777" w:rsidR="006D4085" w:rsidRDefault="00000000">
      <w:pPr>
        <w:pStyle w:val="Standard"/>
        <w:rPr>
          <w:rFonts w:hint="eastAsia"/>
        </w:rPr>
      </w:pPr>
      <w:proofErr w:type="gramStart"/>
      <w:r>
        <w:t>mijn</w:t>
      </w:r>
      <w:proofErr w:type="gramEnd"/>
      <w:r>
        <w:t xml:space="preserve"> koning en mijn God.</w:t>
      </w:r>
    </w:p>
    <w:p w14:paraId="0A902F35" w14:textId="77777777" w:rsidR="006D4085" w:rsidRDefault="00000000">
      <w:pPr>
        <w:pStyle w:val="Standard"/>
        <w:rPr>
          <w:rFonts w:hint="eastAsia"/>
        </w:rPr>
      </w:pPr>
      <w:r>
        <w:t>Gelukkig wie wonen in uw huis,</w:t>
      </w:r>
    </w:p>
    <w:p w14:paraId="586FB09C" w14:textId="77777777" w:rsidR="006D4085" w:rsidRDefault="00000000">
      <w:pPr>
        <w:pStyle w:val="Standard"/>
        <w:rPr>
          <w:rFonts w:hint="eastAsia"/>
        </w:rPr>
      </w:pPr>
      <w:proofErr w:type="gramStart"/>
      <w:r>
        <w:t>gedurig</w:t>
      </w:r>
      <w:proofErr w:type="gramEnd"/>
      <w:r>
        <w:t xml:space="preserve"> mogen zij u loven.</w:t>
      </w:r>
    </w:p>
    <w:p w14:paraId="4FD73EE4" w14:textId="77777777" w:rsidR="006D4085" w:rsidRDefault="006D4085">
      <w:pPr>
        <w:pStyle w:val="Standard"/>
        <w:rPr>
          <w:rFonts w:hint="eastAsia"/>
        </w:rPr>
      </w:pPr>
    </w:p>
    <w:p w14:paraId="0F949217" w14:textId="77777777" w:rsidR="006D4085" w:rsidRDefault="00000000">
      <w:pPr>
        <w:pStyle w:val="Standard"/>
        <w:rPr>
          <w:rFonts w:hint="eastAsia"/>
        </w:rPr>
      </w:pPr>
      <w:r>
        <w:t xml:space="preserve">Zingen: </w:t>
      </w:r>
      <w:proofErr w:type="gramStart"/>
      <w:r>
        <w:t>NLB lied</w:t>
      </w:r>
      <w:proofErr w:type="gramEnd"/>
      <w:r>
        <w:t xml:space="preserve"> 84:1Hoe lieflijk, hoe goed is mij, Heer</w:t>
      </w:r>
    </w:p>
    <w:p w14:paraId="51B526FD" w14:textId="77777777" w:rsidR="006D4085" w:rsidRDefault="006D4085">
      <w:pPr>
        <w:pStyle w:val="Standard"/>
        <w:rPr>
          <w:rFonts w:hint="eastAsia"/>
        </w:rPr>
      </w:pPr>
    </w:p>
    <w:p w14:paraId="2DA59F50" w14:textId="77777777" w:rsidR="006D4085" w:rsidRDefault="00000000">
      <w:pPr>
        <w:pStyle w:val="Standard"/>
        <w:rPr>
          <w:rFonts w:hint="eastAsia"/>
        </w:rPr>
      </w:pPr>
      <w:r>
        <w:t>Lezen: Psalm 84:8-9</w:t>
      </w:r>
    </w:p>
    <w:p w14:paraId="45DD8D04" w14:textId="77777777" w:rsidR="006D4085" w:rsidRDefault="00000000">
      <w:pPr>
        <w:pStyle w:val="Standard"/>
        <w:rPr>
          <w:rFonts w:hint="eastAsia"/>
        </w:rPr>
      </w:pPr>
      <w:r>
        <w:t>Gelukkig wie bij u hun toevlucht zoeken,</w:t>
      </w:r>
    </w:p>
    <w:p w14:paraId="5F779AD5" w14:textId="77777777" w:rsidR="006D4085" w:rsidRDefault="00000000">
      <w:pPr>
        <w:pStyle w:val="Standard"/>
        <w:rPr>
          <w:rFonts w:hint="eastAsia"/>
        </w:rPr>
      </w:pPr>
      <w:proofErr w:type="gramStart"/>
      <w:r>
        <w:t>met</w:t>
      </w:r>
      <w:proofErr w:type="gramEnd"/>
      <w:r>
        <w:t xml:space="preserve"> in hun hart de wegen naar u.</w:t>
      </w:r>
    </w:p>
    <w:p w14:paraId="0A7BC90E" w14:textId="77777777" w:rsidR="006D4085" w:rsidRDefault="00000000">
      <w:pPr>
        <w:pStyle w:val="Standard"/>
        <w:rPr>
          <w:rFonts w:hint="eastAsia"/>
        </w:rPr>
      </w:pPr>
      <w:r>
        <w:t>Trekken zij door een dal van dorheid,</w:t>
      </w:r>
    </w:p>
    <w:p w14:paraId="49DCD23C" w14:textId="77777777" w:rsidR="006D4085" w:rsidRDefault="00000000">
      <w:pPr>
        <w:pStyle w:val="Standard"/>
        <w:rPr>
          <w:rFonts w:hint="eastAsia"/>
        </w:rPr>
      </w:pPr>
      <w:proofErr w:type="gramStart"/>
      <w:r>
        <w:t>het</w:t>
      </w:r>
      <w:proofErr w:type="gramEnd"/>
      <w:r>
        <w:t xml:space="preserve"> verandert voor hen in een oase;</w:t>
      </w:r>
    </w:p>
    <w:p w14:paraId="377A31D2" w14:textId="77777777" w:rsidR="006D4085" w:rsidRDefault="00000000">
      <w:pPr>
        <w:pStyle w:val="Standard"/>
        <w:rPr>
          <w:rFonts w:hint="eastAsia"/>
        </w:rPr>
      </w:pPr>
      <w:proofErr w:type="gramStart"/>
      <w:r>
        <w:t>rijke</w:t>
      </w:r>
      <w:proofErr w:type="gramEnd"/>
      <w:r>
        <w:t xml:space="preserve"> zegen daalt als regen neer.</w:t>
      </w:r>
      <w:r>
        <w:br/>
        <w:t>Steeds krachtiger gaan zij voort</w:t>
      </w:r>
    </w:p>
    <w:p w14:paraId="65D61FF3" w14:textId="77777777" w:rsidR="006D4085" w:rsidRDefault="00000000">
      <w:pPr>
        <w:pStyle w:val="Standard"/>
        <w:rPr>
          <w:rFonts w:hint="eastAsia"/>
        </w:rPr>
      </w:pPr>
      <w:proofErr w:type="gramStart"/>
      <w:r>
        <w:t>om</w:t>
      </w:r>
      <w:proofErr w:type="gramEnd"/>
      <w:r>
        <w:t xml:space="preserve"> in Sion voor God te verschijnen.</w:t>
      </w:r>
    </w:p>
    <w:p w14:paraId="6294A53C" w14:textId="77777777" w:rsidR="006D4085" w:rsidRDefault="00000000">
      <w:pPr>
        <w:pStyle w:val="Standard"/>
        <w:rPr>
          <w:rFonts w:hint="eastAsia"/>
        </w:rPr>
      </w:pPr>
      <w:r>
        <w:t>Heer, God van de hemelse machten, hoor mijn gebed,</w:t>
      </w:r>
    </w:p>
    <w:p w14:paraId="7B93E794" w14:textId="77777777" w:rsidR="006D4085" w:rsidRDefault="00000000">
      <w:pPr>
        <w:pStyle w:val="Standard"/>
        <w:rPr>
          <w:rFonts w:hint="eastAsia"/>
        </w:rPr>
      </w:pPr>
      <w:proofErr w:type="gramStart"/>
      <w:r>
        <w:t>luister</w:t>
      </w:r>
      <w:proofErr w:type="gramEnd"/>
      <w:r>
        <w:t xml:space="preserve"> naar mij, God van Jakob.</w:t>
      </w:r>
    </w:p>
    <w:p w14:paraId="74281179" w14:textId="77777777" w:rsidR="006D4085" w:rsidRDefault="006D4085">
      <w:pPr>
        <w:pStyle w:val="Standard"/>
        <w:rPr>
          <w:rFonts w:hint="eastAsia"/>
        </w:rPr>
      </w:pPr>
    </w:p>
    <w:p w14:paraId="403340C6" w14:textId="77777777" w:rsidR="006D4085" w:rsidRDefault="00000000">
      <w:pPr>
        <w:pStyle w:val="Standard"/>
        <w:rPr>
          <w:rFonts w:hint="eastAsia"/>
        </w:rPr>
      </w:pPr>
      <w:r>
        <w:t xml:space="preserve">Zingen: </w:t>
      </w:r>
      <w:proofErr w:type="gramStart"/>
      <w:r>
        <w:t>NLB lied</w:t>
      </w:r>
      <w:proofErr w:type="gramEnd"/>
      <w:r>
        <w:t xml:space="preserve"> 84:4 Van kracht tot kracht gaan zij steeds voort</w:t>
      </w:r>
    </w:p>
    <w:p w14:paraId="0948C27A" w14:textId="77777777" w:rsidR="006D4085" w:rsidRDefault="006D4085">
      <w:pPr>
        <w:pStyle w:val="Standard"/>
        <w:rPr>
          <w:rFonts w:hint="eastAsia"/>
        </w:rPr>
      </w:pPr>
    </w:p>
    <w:p w14:paraId="47596DEE" w14:textId="77777777" w:rsidR="006D4085" w:rsidRDefault="00000000">
      <w:pPr>
        <w:pStyle w:val="Standard"/>
        <w:rPr>
          <w:rFonts w:hint="eastAsia"/>
        </w:rPr>
      </w:pPr>
      <w:r>
        <w:lastRenderedPageBreak/>
        <w:t>Lezen: Psalm 84:10-13</w:t>
      </w:r>
    </w:p>
    <w:p w14:paraId="4CDB125C" w14:textId="77777777" w:rsidR="006D4085" w:rsidRDefault="00000000">
      <w:pPr>
        <w:pStyle w:val="Standard"/>
        <w:rPr>
          <w:rFonts w:hint="eastAsia"/>
        </w:rPr>
      </w:pPr>
      <w:r>
        <w:t>God, ons schild, zie naar ons om,</w:t>
      </w:r>
    </w:p>
    <w:p w14:paraId="0B5C3788" w14:textId="77777777" w:rsidR="006D4085" w:rsidRDefault="00000000">
      <w:pPr>
        <w:pStyle w:val="Standard"/>
        <w:rPr>
          <w:rFonts w:hint="eastAsia"/>
        </w:rPr>
      </w:pPr>
      <w:proofErr w:type="gramStart"/>
      <w:r>
        <w:t>sla</w:t>
      </w:r>
      <w:proofErr w:type="gramEnd"/>
      <w:r>
        <w:t xml:space="preserve"> goedgunstig het oog op uw gezalfde.</w:t>
      </w:r>
    </w:p>
    <w:p w14:paraId="6BCB034B" w14:textId="77777777" w:rsidR="006D4085" w:rsidRDefault="00000000">
      <w:pPr>
        <w:pStyle w:val="Standard"/>
        <w:rPr>
          <w:rFonts w:hint="eastAsia"/>
        </w:rPr>
      </w:pPr>
      <w:r>
        <w:t>Beter éen dag in uw voorhoven</w:t>
      </w:r>
    </w:p>
    <w:p w14:paraId="664A3880" w14:textId="77777777" w:rsidR="006D4085" w:rsidRDefault="00000000">
      <w:pPr>
        <w:pStyle w:val="Standard"/>
        <w:rPr>
          <w:rFonts w:hint="eastAsia"/>
        </w:rPr>
      </w:pPr>
      <w:proofErr w:type="gramStart"/>
      <w:r>
        <w:t>dan</w:t>
      </w:r>
      <w:proofErr w:type="gramEnd"/>
      <w:r>
        <w:t xml:space="preserve"> duizend dagen daarbuiten</w:t>
      </w:r>
    </w:p>
    <w:p w14:paraId="486661D6" w14:textId="77777777" w:rsidR="006D4085" w:rsidRDefault="00000000">
      <w:pPr>
        <w:pStyle w:val="Standard"/>
        <w:rPr>
          <w:rFonts w:hint="eastAsia"/>
        </w:rPr>
      </w:pPr>
      <w:proofErr w:type="gramStart"/>
      <w:r>
        <w:t>beter</w:t>
      </w:r>
      <w:proofErr w:type="gramEnd"/>
      <w:r>
        <w:t xml:space="preserve"> op de drempel van Gods huis</w:t>
      </w:r>
    </w:p>
    <w:p w14:paraId="1AC438B2" w14:textId="77777777" w:rsidR="006D4085" w:rsidRDefault="00000000">
      <w:pPr>
        <w:pStyle w:val="Standard"/>
        <w:rPr>
          <w:rFonts w:hint="eastAsia"/>
        </w:rPr>
      </w:pPr>
      <w:proofErr w:type="gramStart"/>
      <w:r>
        <w:t>dan</w:t>
      </w:r>
      <w:proofErr w:type="gramEnd"/>
      <w:r>
        <w:t xml:space="preserve"> wonen in de tenten der goddelozen.</w:t>
      </w:r>
    </w:p>
    <w:p w14:paraId="74BFB1FE" w14:textId="77777777" w:rsidR="006D4085" w:rsidRDefault="00000000">
      <w:pPr>
        <w:pStyle w:val="Standard"/>
        <w:rPr>
          <w:rFonts w:hint="eastAsia"/>
        </w:rPr>
      </w:pPr>
      <w:r>
        <w:t>Want God, de Heer, is een zon en een schild.</w:t>
      </w:r>
    </w:p>
    <w:p w14:paraId="791C595A" w14:textId="77777777" w:rsidR="006D4085" w:rsidRDefault="00000000">
      <w:pPr>
        <w:pStyle w:val="Standard"/>
        <w:rPr>
          <w:rFonts w:hint="eastAsia"/>
        </w:rPr>
      </w:pPr>
      <w:r>
        <w:t>Genade en glorie schenkt de Heer.</w:t>
      </w:r>
    </w:p>
    <w:p w14:paraId="4F9CCA1B" w14:textId="77777777" w:rsidR="006D4085" w:rsidRDefault="00000000">
      <w:pPr>
        <w:pStyle w:val="Standard"/>
        <w:rPr>
          <w:rFonts w:hint="eastAsia"/>
        </w:rPr>
      </w:pPr>
      <w:r>
        <w:t>Zijn weldaden weigert hij niet</w:t>
      </w:r>
    </w:p>
    <w:p w14:paraId="4D0243C0" w14:textId="77777777" w:rsidR="006D4085" w:rsidRDefault="00000000">
      <w:pPr>
        <w:pStyle w:val="Standard"/>
        <w:rPr>
          <w:rFonts w:hint="eastAsia"/>
        </w:rPr>
      </w:pPr>
      <w:proofErr w:type="gramStart"/>
      <w:r>
        <w:t>aan</w:t>
      </w:r>
      <w:proofErr w:type="gramEnd"/>
      <w:r>
        <w:t xml:space="preserve"> wie onbevangen op weg gaan.</w:t>
      </w:r>
      <w:r>
        <w:br/>
        <w:t>Heer van de hemelse machten.</w:t>
      </w:r>
    </w:p>
    <w:p w14:paraId="6AEE03B3" w14:textId="77777777" w:rsidR="006D4085" w:rsidRDefault="00000000">
      <w:pPr>
        <w:pStyle w:val="Standard"/>
        <w:rPr>
          <w:rFonts w:hint="eastAsia"/>
        </w:rPr>
      </w:pPr>
      <w:r>
        <w:t>Gelukkig de mens die op u vertrouwt</w:t>
      </w:r>
    </w:p>
    <w:p w14:paraId="4810D9E5" w14:textId="77777777" w:rsidR="006D4085" w:rsidRDefault="006D4085">
      <w:pPr>
        <w:pStyle w:val="Standard"/>
        <w:rPr>
          <w:rFonts w:hint="eastAsia"/>
        </w:rPr>
      </w:pPr>
    </w:p>
    <w:p w14:paraId="49840760" w14:textId="77777777" w:rsidR="006D4085" w:rsidRDefault="00000000">
      <w:pPr>
        <w:pStyle w:val="Standard"/>
        <w:rPr>
          <w:rFonts w:hint="eastAsia"/>
        </w:rPr>
      </w:pPr>
      <w:r>
        <w:t xml:space="preserve">Zingen: </w:t>
      </w:r>
      <w:proofErr w:type="gramStart"/>
      <w:r>
        <w:t>NLB lied</w:t>
      </w:r>
      <w:proofErr w:type="gramEnd"/>
      <w:r>
        <w:t xml:space="preserve"> 84:6 Want God onze heer die ons mild</w:t>
      </w:r>
    </w:p>
    <w:p w14:paraId="691BB7E7" w14:textId="77777777" w:rsidR="006D4085" w:rsidRDefault="006D4085">
      <w:pPr>
        <w:pStyle w:val="Standard"/>
        <w:rPr>
          <w:rFonts w:hint="eastAsia"/>
        </w:rPr>
      </w:pPr>
    </w:p>
    <w:p w14:paraId="676B0470" w14:textId="77777777" w:rsidR="006D4085" w:rsidRDefault="00000000">
      <w:pPr>
        <w:pStyle w:val="Standard"/>
        <w:rPr>
          <w:rFonts w:hint="eastAsia"/>
        </w:rPr>
      </w:pPr>
      <w:r>
        <w:t>Preek</w:t>
      </w:r>
    </w:p>
    <w:p w14:paraId="0F962FA1" w14:textId="77777777" w:rsidR="006D4085" w:rsidRDefault="006D4085">
      <w:pPr>
        <w:pStyle w:val="Standard"/>
        <w:rPr>
          <w:rFonts w:hint="eastAsia"/>
        </w:rPr>
      </w:pPr>
    </w:p>
    <w:p w14:paraId="0FADFF65" w14:textId="77777777" w:rsidR="006D4085" w:rsidRDefault="00000000">
      <w:pPr>
        <w:pStyle w:val="Standard"/>
        <w:rPr>
          <w:rFonts w:hint="eastAsia"/>
        </w:rPr>
      </w:pPr>
      <w:r>
        <w:t>Zingen: NLB Lied 971:1,2,3 Zing een nieuw lied voor God de Here</w:t>
      </w:r>
    </w:p>
    <w:p w14:paraId="212B793F" w14:textId="77777777" w:rsidR="006D4085" w:rsidRDefault="006D4085">
      <w:pPr>
        <w:pStyle w:val="Standard"/>
        <w:rPr>
          <w:rFonts w:hint="eastAsia"/>
        </w:rPr>
      </w:pPr>
    </w:p>
    <w:p w14:paraId="1BD7182B" w14:textId="77777777" w:rsidR="006D4085" w:rsidRDefault="00000000">
      <w:pPr>
        <w:pStyle w:val="Standard"/>
        <w:rPr>
          <w:rFonts w:hint="eastAsia"/>
        </w:rPr>
      </w:pPr>
      <w:r>
        <w:t>We zingen de Apostolische Geloofsbelijdenis staande NLB Lied 340B</w:t>
      </w:r>
    </w:p>
    <w:p w14:paraId="25C6D887" w14:textId="77777777" w:rsidR="006D4085" w:rsidRDefault="006D4085">
      <w:pPr>
        <w:pStyle w:val="Standard"/>
        <w:rPr>
          <w:rFonts w:hint="eastAsia"/>
        </w:rPr>
      </w:pPr>
    </w:p>
    <w:p w14:paraId="586D81A4" w14:textId="77777777" w:rsidR="006D4085" w:rsidRDefault="00000000">
      <w:pPr>
        <w:pStyle w:val="Standard"/>
        <w:rPr>
          <w:rFonts w:hint="eastAsia"/>
        </w:rPr>
      </w:pPr>
      <w:r>
        <w:t>Danken en bidden en voorbeden</w:t>
      </w:r>
    </w:p>
    <w:p w14:paraId="7C135F2B" w14:textId="77777777" w:rsidR="006D4085" w:rsidRDefault="006D4085">
      <w:pPr>
        <w:pStyle w:val="Standard"/>
        <w:rPr>
          <w:rFonts w:hint="eastAsia"/>
        </w:rPr>
      </w:pPr>
    </w:p>
    <w:p w14:paraId="0E36F8B9" w14:textId="77777777" w:rsidR="006D4085" w:rsidRDefault="00000000">
      <w:pPr>
        <w:pStyle w:val="Standard"/>
        <w:rPr>
          <w:rFonts w:hint="eastAsia"/>
        </w:rPr>
      </w:pPr>
      <w:r>
        <w:t>Kinderen komen in de kerk</w:t>
      </w:r>
    </w:p>
    <w:p w14:paraId="6DF08DAC" w14:textId="77777777" w:rsidR="006D4085" w:rsidRDefault="006D4085">
      <w:pPr>
        <w:pStyle w:val="Standard"/>
        <w:rPr>
          <w:rFonts w:hint="eastAsia"/>
        </w:rPr>
      </w:pPr>
    </w:p>
    <w:p w14:paraId="4077EFBA" w14:textId="395BBE52" w:rsidR="006D4085" w:rsidRDefault="00000000">
      <w:pPr>
        <w:pStyle w:val="Standard"/>
        <w:rPr>
          <w:rFonts w:hint="eastAsia"/>
        </w:rPr>
      </w:pPr>
      <w:r>
        <w:t xml:space="preserve">Kinderlied: Welkom thuis </w:t>
      </w:r>
    </w:p>
    <w:p w14:paraId="5434904E" w14:textId="77777777" w:rsidR="006D4085" w:rsidRDefault="006D4085">
      <w:pPr>
        <w:pStyle w:val="Standard"/>
        <w:rPr>
          <w:rFonts w:hint="eastAsia"/>
        </w:rPr>
      </w:pPr>
    </w:p>
    <w:p w14:paraId="7F90E316" w14:textId="77777777" w:rsidR="006D4085" w:rsidRDefault="00000000">
      <w:pPr>
        <w:pStyle w:val="Standard"/>
        <w:rPr>
          <w:rFonts w:hint="eastAsia"/>
        </w:rPr>
      </w:pPr>
      <w:r>
        <w:t>Collecten</w:t>
      </w:r>
    </w:p>
    <w:p w14:paraId="7464D2A0" w14:textId="77777777" w:rsidR="006D4085" w:rsidRDefault="006D4085">
      <w:pPr>
        <w:pStyle w:val="Standard"/>
        <w:rPr>
          <w:rFonts w:hint="eastAsia"/>
        </w:rPr>
      </w:pPr>
    </w:p>
    <w:p w14:paraId="5AF14C45" w14:textId="77777777" w:rsidR="006D4085" w:rsidRDefault="00000000">
      <w:pPr>
        <w:pStyle w:val="Standard"/>
        <w:rPr>
          <w:rFonts w:hint="eastAsia"/>
        </w:rPr>
      </w:pPr>
      <w:r>
        <w:t>Slotlied: NLB Lied 425 Vervuld van uw zegen gaan wij onze wegen</w:t>
      </w:r>
    </w:p>
    <w:p w14:paraId="7607CE8D" w14:textId="77777777" w:rsidR="006D4085" w:rsidRDefault="006D4085">
      <w:pPr>
        <w:pStyle w:val="Standard"/>
        <w:rPr>
          <w:rFonts w:hint="eastAsia"/>
        </w:rPr>
      </w:pPr>
    </w:p>
    <w:p w14:paraId="248BEF1C" w14:textId="77777777" w:rsidR="006D4085" w:rsidRDefault="00000000">
      <w:pPr>
        <w:pStyle w:val="Standard"/>
        <w:rPr>
          <w:rFonts w:hint="eastAsia"/>
        </w:rPr>
      </w:pPr>
      <w:r>
        <w:t xml:space="preserve">Zegen en </w:t>
      </w:r>
      <w:proofErr w:type="spellStart"/>
      <w:r>
        <w:t>amenzang</w:t>
      </w:r>
      <w:proofErr w:type="spellEnd"/>
    </w:p>
    <w:p w14:paraId="2760D0A0" w14:textId="77777777" w:rsidR="006D4085" w:rsidRDefault="006D4085">
      <w:pPr>
        <w:pStyle w:val="Standard"/>
        <w:rPr>
          <w:rFonts w:hint="eastAsia"/>
        </w:rPr>
      </w:pPr>
    </w:p>
    <w:p w14:paraId="48306098" w14:textId="77777777" w:rsidR="006D4085" w:rsidRDefault="006D4085">
      <w:pPr>
        <w:pStyle w:val="Standard"/>
        <w:rPr>
          <w:rFonts w:hint="eastAsia"/>
        </w:rPr>
      </w:pPr>
    </w:p>
    <w:p w14:paraId="02F6723A" w14:textId="77777777" w:rsidR="006D4085" w:rsidRDefault="006D4085">
      <w:pPr>
        <w:pStyle w:val="Standard"/>
        <w:rPr>
          <w:rFonts w:hint="eastAsia"/>
        </w:rPr>
      </w:pPr>
    </w:p>
    <w:p w14:paraId="4388C7BA" w14:textId="77777777" w:rsidR="006D4085" w:rsidRDefault="006D4085">
      <w:pPr>
        <w:pStyle w:val="Standard"/>
        <w:rPr>
          <w:rFonts w:hint="eastAsia"/>
        </w:rPr>
      </w:pPr>
    </w:p>
    <w:sectPr w:rsidR="006D4085" w:rsidSect="00570CB6">
      <w:pgSz w:w="11906" w:h="16838"/>
      <w:pgMar w:top="1134" w:right="849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178F" w14:textId="77777777" w:rsidR="00191F46" w:rsidRDefault="00191F46">
      <w:pPr>
        <w:rPr>
          <w:rFonts w:hint="eastAsia"/>
        </w:rPr>
      </w:pPr>
      <w:r>
        <w:separator/>
      </w:r>
    </w:p>
  </w:endnote>
  <w:endnote w:type="continuationSeparator" w:id="0">
    <w:p w14:paraId="60CFFDA3" w14:textId="77777777" w:rsidR="00191F46" w:rsidRDefault="00191F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6EBA" w14:textId="77777777" w:rsidR="00191F46" w:rsidRDefault="00191F4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E9F235" w14:textId="77777777" w:rsidR="00191F46" w:rsidRDefault="00191F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4085"/>
    <w:rsid w:val="00191F46"/>
    <w:rsid w:val="00570CB6"/>
    <w:rsid w:val="006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8E5D"/>
  <w15:docId w15:val="{0B2F61FD-6DC2-4AD5-A1D9-DA6F290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nl-N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 van Leersum</dc:creator>
  <cp:lastModifiedBy>Evert van Leersum</cp:lastModifiedBy>
  <cp:revision>2</cp:revision>
  <cp:lastPrinted>2023-08-14T14:34:00Z</cp:lastPrinted>
  <dcterms:created xsi:type="dcterms:W3CDTF">2023-08-16T16:01:00Z</dcterms:created>
  <dcterms:modified xsi:type="dcterms:W3CDTF">2023-08-16T16:01:00Z</dcterms:modified>
</cp:coreProperties>
</file>