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E5E7" w14:textId="435E158F" w:rsidR="00E94C89" w:rsidRPr="003C6843" w:rsidRDefault="00E81016" w:rsidP="003C6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C6843">
        <w:rPr>
          <w:rFonts w:ascii="Times New Roman" w:hAnsi="Times New Roman"/>
          <w:b/>
        </w:rPr>
        <w:t>ORDE VAN DIENST</w:t>
      </w:r>
    </w:p>
    <w:p w14:paraId="470BD1C4" w14:textId="77777777" w:rsidR="003C6843" w:rsidRDefault="00E94C89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Zondag 3 november 2024, aanvang 10.00 uur</w:t>
      </w:r>
      <w:r w:rsidR="003C6843">
        <w:rPr>
          <w:rFonts w:ascii="Times New Roman" w:hAnsi="Times New Roman"/>
          <w:bCs/>
        </w:rPr>
        <w:t xml:space="preserve">. </w:t>
      </w:r>
    </w:p>
    <w:p w14:paraId="08CB5090" w14:textId="77777777" w:rsidR="00E94C89" w:rsidRPr="00E94C89" w:rsidRDefault="00E94C89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Voorganger</w:t>
      </w:r>
      <w:r w:rsidR="00125B9E">
        <w:rPr>
          <w:rFonts w:ascii="Times New Roman" w:hAnsi="Times New Roman"/>
          <w:bCs/>
        </w:rPr>
        <w:t>:</w:t>
      </w:r>
      <w:r w:rsidRPr="00E94C89">
        <w:rPr>
          <w:rFonts w:ascii="Times New Roman" w:hAnsi="Times New Roman"/>
          <w:bCs/>
        </w:rPr>
        <w:t xml:space="preserve"> ds. R. </w:t>
      </w:r>
      <w:proofErr w:type="spellStart"/>
      <w:r w:rsidRPr="00E94C89">
        <w:rPr>
          <w:rFonts w:ascii="Times New Roman" w:hAnsi="Times New Roman"/>
          <w:bCs/>
        </w:rPr>
        <w:t>Praamsma</w:t>
      </w:r>
      <w:proofErr w:type="spellEnd"/>
      <w:r w:rsidRPr="00E94C89">
        <w:rPr>
          <w:rFonts w:ascii="Times New Roman" w:hAnsi="Times New Roman"/>
          <w:bCs/>
        </w:rPr>
        <w:t>, Rotsterhaule</w:t>
      </w:r>
    </w:p>
    <w:p w14:paraId="7ADE6858" w14:textId="77777777" w:rsidR="00E81016" w:rsidRPr="00E94C89" w:rsidRDefault="00E94C89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Organist</w:t>
      </w:r>
      <w:r w:rsidR="00125B9E">
        <w:rPr>
          <w:rFonts w:ascii="Times New Roman" w:hAnsi="Times New Roman"/>
          <w:bCs/>
        </w:rPr>
        <w:t>: Caroline van der Laan</w:t>
      </w:r>
    </w:p>
    <w:p w14:paraId="4155F579" w14:textId="77777777" w:rsidR="00E94C89" w:rsidRPr="00E94C89" w:rsidRDefault="00E94C89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Ouderling van dienst</w:t>
      </w:r>
      <w:r w:rsidR="00125B9E">
        <w:rPr>
          <w:rFonts w:ascii="Times New Roman" w:hAnsi="Times New Roman"/>
          <w:bCs/>
        </w:rPr>
        <w:t>: Wietze van der Zwaag</w:t>
      </w:r>
    </w:p>
    <w:p w14:paraId="19B70664" w14:textId="77777777" w:rsidR="00E94C89" w:rsidRPr="00E94C89" w:rsidRDefault="00E94C89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Lector</w:t>
      </w:r>
      <w:r w:rsidR="00125B9E">
        <w:rPr>
          <w:rFonts w:ascii="Times New Roman" w:hAnsi="Times New Roman"/>
          <w:bCs/>
        </w:rPr>
        <w:t>: Greet van der Sluis</w:t>
      </w:r>
    </w:p>
    <w:p w14:paraId="1D7CDF3B" w14:textId="77777777" w:rsidR="00E94C89" w:rsidRPr="00E94C89" w:rsidRDefault="00E94C89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A8C970D" w14:textId="77777777" w:rsidR="00E94C89" w:rsidRPr="00E94C89" w:rsidRDefault="00E94C89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 xml:space="preserve">Lied voor de dienst: LIED 216 Dit is </w:t>
      </w:r>
      <w:r w:rsidR="00125B9E">
        <w:rPr>
          <w:rFonts w:ascii="Times New Roman" w:hAnsi="Times New Roman"/>
          <w:bCs/>
        </w:rPr>
        <w:t>een</w:t>
      </w:r>
      <w:r w:rsidRPr="00E94C89">
        <w:rPr>
          <w:rFonts w:ascii="Times New Roman" w:hAnsi="Times New Roman"/>
          <w:bCs/>
        </w:rPr>
        <w:t xml:space="preserve"> morgen</w:t>
      </w:r>
      <w:r>
        <w:rPr>
          <w:rFonts w:ascii="Times New Roman" w:hAnsi="Times New Roman"/>
          <w:bCs/>
        </w:rPr>
        <w:t xml:space="preserve"> als ooit de eerste</w:t>
      </w:r>
    </w:p>
    <w:p w14:paraId="5E8BA589" w14:textId="5837BAD0" w:rsidR="00876AE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Welkom</w:t>
      </w:r>
      <w:r w:rsidR="00876AE6" w:rsidRPr="00E94C89">
        <w:rPr>
          <w:rFonts w:ascii="Times New Roman" w:hAnsi="Times New Roman"/>
          <w:bCs/>
        </w:rPr>
        <w:t xml:space="preserve"> en mededelingen</w:t>
      </w:r>
    </w:p>
    <w:p w14:paraId="2E5A747A" w14:textId="5F9946CA" w:rsidR="009D2060" w:rsidRDefault="005D139D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 xml:space="preserve">PSALM </w:t>
      </w:r>
      <w:r w:rsidR="003C23AC" w:rsidRPr="00E94C89">
        <w:rPr>
          <w:rFonts w:ascii="Times New Roman" w:hAnsi="Times New Roman"/>
          <w:bCs/>
        </w:rPr>
        <w:t>119</w:t>
      </w:r>
      <w:r w:rsidR="003C23AC" w:rsidRPr="00E94C89">
        <w:rPr>
          <w:rFonts w:ascii="Times New Roman" w:hAnsi="Times New Roman"/>
          <w:bCs/>
          <w:vertAlign w:val="superscript"/>
        </w:rPr>
        <w:t>A</w:t>
      </w:r>
      <w:r w:rsidR="003C23AC" w:rsidRPr="00E94C89">
        <w:rPr>
          <w:rFonts w:ascii="Times New Roman" w:hAnsi="Times New Roman"/>
          <w:bCs/>
        </w:rPr>
        <w:t>: 1 2</w:t>
      </w:r>
      <w:r w:rsidR="00CF3573" w:rsidRPr="00E94C89">
        <w:rPr>
          <w:rFonts w:ascii="Times New Roman" w:hAnsi="Times New Roman"/>
          <w:bCs/>
        </w:rPr>
        <w:t xml:space="preserve"> (</w:t>
      </w:r>
      <w:r w:rsidR="003C6843" w:rsidRPr="00E94C89">
        <w:rPr>
          <w:rFonts w:ascii="Times New Roman" w:hAnsi="Times New Roman"/>
          <w:bCs/>
        </w:rPr>
        <w:t>staande)</w:t>
      </w:r>
      <w:r w:rsidR="003C6843">
        <w:rPr>
          <w:rFonts w:ascii="Times New Roman" w:hAnsi="Times New Roman"/>
          <w:bCs/>
        </w:rPr>
        <w:t xml:space="preserve"> Uw</w:t>
      </w:r>
      <w:r w:rsidR="00E94C89">
        <w:rPr>
          <w:rFonts w:ascii="Times New Roman" w:hAnsi="Times New Roman"/>
          <w:bCs/>
        </w:rPr>
        <w:t xml:space="preserve"> woord omvat mijn leven</w:t>
      </w:r>
    </w:p>
    <w:p w14:paraId="5F3341E3" w14:textId="525CB582" w:rsidR="009D2060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Stilte</w:t>
      </w:r>
      <w:r w:rsidR="005D139D" w:rsidRPr="00E94C89">
        <w:rPr>
          <w:rFonts w:ascii="Times New Roman" w:hAnsi="Times New Roman"/>
          <w:bCs/>
        </w:rPr>
        <w:t xml:space="preserve">, </w:t>
      </w:r>
      <w:r w:rsidR="009D2060" w:rsidRPr="00E94C89">
        <w:rPr>
          <w:rFonts w:ascii="Times New Roman" w:hAnsi="Times New Roman"/>
          <w:bCs/>
        </w:rPr>
        <w:t>votum en groet</w:t>
      </w:r>
    </w:p>
    <w:p w14:paraId="4C738BF0" w14:textId="77777777" w:rsidR="003C23AC" w:rsidRPr="00E94C89" w:rsidRDefault="003C23AC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PSALM 119</w:t>
      </w:r>
      <w:r w:rsidRPr="00E94C89">
        <w:rPr>
          <w:rFonts w:ascii="Times New Roman" w:hAnsi="Times New Roman"/>
          <w:bCs/>
          <w:vertAlign w:val="superscript"/>
        </w:rPr>
        <w:t>A</w:t>
      </w:r>
      <w:r w:rsidRPr="00E94C89">
        <w:rPr>
          <w:rFonts w:ascii="Times New Roman" w:hAnsi="Times New Roman"/>
          <w:bCs/>
        </w:rPr>
        <w:t>: 3 4</w:t>
      </w:r>
      <w:r w:rsidR="00CF3573" w:rsidRPr="00E94C89">
        <w:rPr>
          <w:rFonts w:ascii="Times New Roman" w:hAnsi="Times New Roman"/>
          <w:bCs/>
        </w:rPr>
        <w:t xml:space="preserve"> (staande)</w:t>
      </w:r>
      <w:r w:rsidR="007E6126">
        <w:rPr>
          <w:rFonts w:ascii="Times New Roman" w:hAnsi="Times New Roman"/>
          <w:bCs/>
        </w:rPr>
        <w:t xml:space="preserve"> Uw woorden te herhalen</w:t>
      </w:r>
    </w:p>
    <w:p w14:paraId="07CC544D" w14:textId="6A643582" w:rsidR="00133E64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Ontsteken</w:t>
      </w:r>
      <w:r w:rsidR="00133E64" w:rsidRPr="00E94C89">
        <w:rPr>
          <w:rFonts w:ascii="Times New Roman" w:hAnsi="Times New Roman"/>
          <w:bCs/>
        </w:rPr>
        <w:t xml:space="preserve"> licht voor Bangladesh</w:t>
      </w:r>
    </w:p>
    <w:p w14:paraId="44CAC6D8" w14:textId="55654BDE" w:rsidR="009D2060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Gebed</w:t>
      </w:r>
      <w:r w:rsidR="009D2060" w:rsidRPr="00E94C89">
        <w:rPr>
          <w:rFonts w:ascii="Times New Roman" w:hAnsi="Times New Roman"/>
          <w:bCs/>
        </w:rPr>
        <w:t xml:space="preserve"> om ontferming</w:t>
      </w:r>
    </w:p>
    <w:p w14:paraId="323B2124" w14:textId="77777777" w:rsidR="00654E6F" w:rsidRPr="00E94C89" w:rsidRDefault="00654E6F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LIED 969</w:t>
      </w:r>
      <w:r w:rsidRPr="00E94C89">
        <w:rPr>
          <w:rFonts w:ascii="Times New Roman" w:hAnsi="Times New Roman"/>
          <w:bCs/>
        </w:rPr>
        <w:t xml:space="preserve"> (</w:t>
      </w:r>
      <w:proofErr w:type="spellStart"/>
      <w:r w:rsidRPr="00E94C89">
        <w:rPr>
          <w:rFonts w:ascii="Times New Roman" w:hAnsi="Times New Roman"/>
          <w:bCs/>
        </w:rPr>
        <w:t>frysk</w:t>
      </w:r>
      <w:proofErr w:type="spellEnd"/>
      <w:r w:rsidRPr="00E94C89">
        <w:rPr>
          <w:rFonts w:ascii="Times New Roman" w:hAnsi="Times New Roman"/>
          <w:bCs/>
        </w:rPr>
        <w:t>)</w:t>
      </w:r>
    </w:p>
    <w:p w14:paraId="21731F4C" w14:textId="1E01AD29" w:rsidR="005D139D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Gebed</w:t>
      </w:r>
      <w:r w:rsidR="005D139D" w:rsidRPr="00E94C89">
        <w:rPr>
          <w:rFonts w:ascii="Times New Roman" w:hAnsi="Times New Roman"/>
        </w:rPr>
        <w:t xml:space="preserve"> bij de opening van het Woord</w:t>
      </w:r>
    </w:p>
    <w:p w14:paraId="58846972" w14:textId="1F5D5509" w:rsidR="00E01C8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Schriftlezing</w:t>
      </w:r>
      <w:r w:rsidR="00E01C86" w:rsidRPr="00E94C89">
        <w:rPr>
          <w:rFonts w:ascii="Times New Roman" w:hAnsi="Times New Roman"/>
          <w:bCs/>
        </w:rPr>
        <w:t>: GENESIS 6:1-8</w:t>
      </w:r>
      <w:r w:rsidR="00987E5F" w:rsidRPr="00E94C89">
        <w:rPr>
          <w:rFonts w:ascii="Times New Roman" w:hAnsi="Times New Roman"/>
          <w:bCs/>
        </w:rPr>
        <w:t xml:space="preserve"> (</w:t>
      </w:r>
      <w:proofErr w:type="spellStart"/>
      <w:r w:rsidR="00987E5F" w:rsidRPr="00E94C89">
        <w:rPr>
          <w:rFonts w:ascii="Times New Roman" w:hAnsi="Times New Roman"/>
          <w:bCs/>
        </w:rPr>
        <w:t>frysk</w:t>
      </w:r>
      <w:proofErr w:type="spellEnd"/>
      <w:r w:rsidR="00987E5F" w:rsidRPr="00E94C89">
        <w:rPr>
          <w:rFonts w:ascii="Times New Roman" w:hAnsi="Times New Roman"/>
          <w:bCs/>
        </w:rPr>
        <w:t>)</w:t>
      </w:r>
    </w:p>
    <w:p w14:paraId="6ACE1526" w14:textId="77777777" w:rsidR="00E01C86" w:rsidRPr="00E94C89" w:rsidRDefault="00E01C86" w:rsidP="003C6843">
      <w:pPr>
        <w:numPr>
          <w:ilvl w:val="0"/>
          <w:numId w:val="1"/>
        </w:numPr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LIED 163: 1</w:t>
      </w:r>
      <w:r w:rsidR="007E6126">
        <w:rPr>
          <w:rFonts w:ascii="Times New Roman" w:hAnsi="Times New Roman"/>
        </w:rPr>
        <w:t xml:space="preserve"> Zeshonderd jaar is </w:t>
      </w:r>
      <w:proofErr w:type="spellStart"/>
      <w:r w:rsidR="007E6126">
        <w:rPr>
          <w:rFonts w:ascii="Times New Roman" w:hAnsi="Times New Roman"/>
        </w:rPr>
        <w:t>Noach</w:t>
      </w:r>
      <w:proofErr w:type="spellEnd"/>
      <w:r w:rsidR="007E6126">
        <w:rPr>
          <w:rFonts w:ascii="Times New Roman" w:hAnsi="Times New Roman"/>
        </w:rPr>
        <w:t xml:space="preserve"> oud</w:t>
      </w:r>
    </w:p>
    <w:p w14:paraId="7F0E51BB" w14:textId="79CC5645" w:rsidR="00E01C8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Schriftlezing</w:t>
      </w:r>
      <w:r w:rsidR="00E01C86" w:rsidRPr="00E94C89">
        <w:rPr>
          <w:rFonts w:ascii="Times New Roman" w:hAnsi="Times New Roman"/>
          <w:bCs/>
        </w:rPr>
        <w:t>: GENESIS 7:1-3</w:t>
      </w:r>
      <w:r w:rsidR="00987E5F" w:rsidRPr="00E94C89">
        <w:rPr>
          <w:rFonts w:ascii="Times New Roman" w:hAnsi="Times New Roman"/>
          <w:bCs/>
        </w:rPr>
        <w:t xml:space="preserve"> (</w:t>
      </w:r>
      <w:proofErr w:type="spellStart"/>
      <w:r w:rsidR="00987E5F" w:rsidRPr="00E94C89">
        <w:rPr>
          <w:rFonts w:ascii="Times New Roman" w:hAnsi="Times New Roman"/>
          <w:bCs/>
        </w:rPr>
        <w:t>frysk</w:t>
      </w:r>
      <w:proofErr w:type="spellEnd"/>
      <w:r w:rsidR="00987E5F" w:rsidRPr="00E94C89">
        <w:rPr>
          <w:rFonts w:ascii="Times New Roman" w:hAnsi="Times New Roman"/>
          <w:bCs/>
        </w:rPr>
        <w:t>)</w:t>
      </w:r>
    </w:p>
    <w:p w14:paraId="636267BF" w14:textId="77777777" w:rsidR="00E01C86" w:rsidRPr="00E94C89" w:rsidRDefault="00E01C86" w:rsidP="003C6843">
      <w:pPr>
        <w:numPr>
          <w:ilvl w:val="0"/>
          <w:numId w:val="1"/>
        </w:numPr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LIED 163: 2</w:t>
      </w:r>
    </w:p>
    <w:p w14:paraId="5132EB1E" w14:textId="0DD70782" w:rsidR="00E01C8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Schriftlezing</w:t>
      </w:r>
      <w:r w:rsidR="00E01C86" w:rsidRPr="00E94C89">
        <w:rPr>
          <w:rFonts w:ascii="Times New Roman" w:hAnsi="Times New Roman"/>
          <w:bCs/>
        </w:rPr>
        <w:t>: GENESIS 7:11-16</w:t>
      </w:r>
      <w:r w:rsidR="00987E5F" w:rsidRPr="00E94C89">
        <w:rPr>
          <w:rFonts w:ascii="Times New Roman" w:hAnsi="Times New Roman"/>
          <w:bCs/>
        </w:rPr>
        <w:t xml:space="preserve"> (</w:t>
      </w:r>
      <w:proofErr w:type="spellStart"/>
      <w:r w:rsidR="00987E5F" w:rsidRPr="00E94C89">
        <w:rPr>
          <w:rFonts w:ascii="Times New Roman" w:hAnsi="Times New Roman"/>
          <w:bCs/>
        </w:rPr>
        <w:t>frysk</w:t>
      </w:r>
      <w:proofErr w:type="spellEnd"/>
      <w:r w:rsidR="00987E5F" w:rsidRPr="00E94C89">
        <w:rPr>
          <w:rFonts w:ascii="Times New Roman" w:hAnsi="Times New Roman"/>
          <w:bCs/>
        </w:rPr>
        <w:t>)</w:t>
      </w:r>
    </w:p>
    <w:p w14:paraId="2972CAD9" w14:textId="77777777" w:rsidR="00E01C86" w:rsidRPr="00E94C89" w:rsidRDefault="00E01C86" w:rsidP="003C6843">
      <w:pPr>
        <w:numPr>
          <w:ilvl w:val="0"/>
          <w:numId w:val="1"/>
        </w:numPr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LIED 163: 3</w:t>
      </w:r>
    </w:p>
    <w:p w14:paraId="33DC9E5B" w14:textId="1364234C" w:rsidR="00E01C8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Schriftlezing</w:t>
      </w:r>
      <w:r w:rsidR="00E01C86" w:rsidRPr="00E94C89">
        <w:rPr>
          <w:rFonts w:ascii="Times New Roman" w:hAnsi="Times New Roman"/>
          <w:bCs/>
        </w:rPr>
        <w:t>: GENESIS 8:6-12</w:t>
      </w:r>
      <w:r w:rsidR="00987E5F" w:rsidRPr="00E94C89">
        <w:rPr>
          <w:rFonts w:ascii="Times New Roman" w:hAnsi="Times New Roman"/>
          <w:bCs/>
        </w:rPr>
        <w:t xml:space="preserve"> (</w:t>
      </w:r>
      <w:proofErr w:type="spellStart"/>
      <w:r w:rsidR="00987E5F" w:rsidRPr="00E94C89">
        <w:rPr>
          <w:rFonts w:ascii="Times New Roman" w:hAnsi="Times New Roman"/>
          <w:bCs/>
        </w:rPr>
        <w:t>frysk</w:t>
      </w:r>
      <w:proofErr w:type="spellEnd"/>
      <w:r w:rsidR="00987E5F" w:rsidRPr="00E94C89">
        <w:rPr>
          <w:rFonts w:ascii="Times New Roman" w:hAnsi="Times New Roman"/>
          <w:bCs/>
        </w:rPr>
        <w:t>)</w:t>
      </w:r>
    </w:p>
    <w:p w14:paraId="31B3D363" w14:textId="77777777" w:rsidR="00E01C86" w:rsidRPr="00E94C89" w:rsidRDefault="00E01C86" w:rsidP="003C6843">
      <w:pPr>
        <w:numPr>
          <w:ilvl w:val="0"/>
          <w:numId w:val="1"/>
        </w:numPr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LIED 163: 4</w:t>
      </w:r>
    </w:p>
    <w:p w14:paraId="5AC15DFF" w14:textId="4E90A70C" w:rsidR="00E8101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Overdenking</w:t>
      </w:r>
    </w:p>
    <w:p w14:paraId="473FE218" w14:textId="77777777" w:rsidR="00E81016" w:rsidRPr="00E94C89" w:rsidRDefault="002869F5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LIE</w:t>
      </w:r>
      <w:r w:rsidR="00A25214" w:rsidRPr="00E94C89">
        <w:rPr>
          <w:rFonts w:ascii="Times New Roman" w:hAnsi="Times New Roman"/>
        </w:rPr>
        <w:t>D</w:t>
      </w:r>
      <w:r w:rsidR="001D3A33" w:rsidRPr="00E94C89">
        <w:rPr>
          <w:rFonts w:ascii="Times New Roman" w:hAnsi="Times New Roman"/>
        </w:rPr>
        <w:t xml:space="preserve"> </w:t>
      </w:r>
      <w:r w:rsidR="00E91B85" w:rsidRPr="00E94C89">
        <w:rPr>
          <w:rFonts w:ascii="Times New Roman" w:hAnsi="Times New Roman"/>
        </w:rPr>
        <w:t>221</w:t>
      </w:r>
      <w:r w:rsidR="007E6126">
        <w:rPr>
          <w:rFonts w:ascii="Times New Roman" w:hAnsi="Times New Roman"/>
        </w:rPr>
        <w:t xml:space="preserve"> Zo vriendelijk en veilig als het licht </w:t>
      </w:r>
    </w:p>
    <w:p w14:paraId="78D1801E" w14:textId="2F7E87FC" w:rsidR="00C539A4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Presentatie</w:t>
      </w:r>
      <w:r w:rsidR="00133E64" w:rsidRPr="00E94C89">
        <w:rPr>
          <w:rFonts w:ascii="Times New Roman" w:hAnsi="Times New Roman"/>
        </w:rPr>
        <w:t xml:space="preserve"> ZWO</w:t>
      </w:r>
    </w:p>
    <w:p w14:paraId="182CF118" w14:textId="6C991217" w:rsidR="00E8101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Dankzegging</w:t>
      </w:r>
      <w:r w:rsidR="00E81016" w:rsidRPr="00E94C89">
        <w:rPr>
          <w:rFonts w:ascii="Times New Roman" w:hAnsi="Times New Roman"/>
        </w:rPr>
        <w:t xml:space="preserve"> en voorbeden</w:t>
      </w:r>
    </w:p>
    <w:p w14:paraId="0F29D24E" w14:textId="15ABE9D5" w:rsidR="0079751C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Stil</w:t>
      </w:r>
      <w:r w:rsidR="00C539A4" w:rsidRPr="00E94C89">
        <w:rPr>
          <w:rFonts w:ascii="Times New Roman" w:hAnsi="Times New Roman"/>
        </w:rPr>
        <w:t xml:space="preserve"> gebed – ‘Onze Vader’: </w:t>
      </w:r>
      <w:r w:rsidR="0079751C" w:rsidRPr="00E94C89">
        <w:rPr>
          <w:rFonts w:ascii="Times New Roman" w:hAnsi="Times New Roman"/>
        </w:rPr>
        <w:t>LIED 1006</w:t>
      </w:r>
      <w:r w:rsidR="00125B9E">
        <w:rPr>
          <w:rFonts w:ascii="Times New Roman" w:hAnsi="Times New Roman"/>
        </w:rPr>
        <w:t xml:space="preserve"> Onze Vader in de hemel</w:t>
      </w:r>
    </w:p>
    <w:p w14:paraId="5275B0BC" w14:textId="64176937" w:rsidR="00125B9E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Collecte</w:t>
      </w:r>
    </w:p>
    <w:p w14:paraId="0809F132" w14:textId="77777777" w:rsidR="00125B9E" w:rsidRPr="00E94C89" w:rsidRDefault="00125B9E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Kinderlied via YouTube: God kent jou vanaf het begin</w:t>
      </w:r>
    </w:p>
    <w:p w14:paraId="0076B6ED" w14:textId="77777777" w:rsidR="00654E6F" w:rsidRPr="00E94C89" w:rsidRDefault="00654E6F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LIED 723</w:t>
      </w:r>
      <w:r w:rsidR="007E7FA6" w:rsidRPr="00E94C89">
        <w:rPr>
          <w:rFonts w:ascii="Times New Roman" w:hAnsi="Times New Roman"/>
          <w:bCs/>
        </w:rPr>
        <w:t>: 1</w:t>
      </w:r>
      <w:r w:rsidRPr="00E94C89">
        <w:rPr>
          <w:rFonts w:ascii="Times New Roman" w:hAnsi="Times New Roman"/>
          <w:bCs/>
        </w:rPr>
        <w:t xml:space="preserve"> (staande)</w:t>
      </w:r>
      <w:r w:rsidR="007E6126">
        <w:rPr>
          <w:rFonts w:ascii="Times New Roman" w:hAnsi="Times New Roman"/>
          <w:bCs/>
        </w:rPr>
        <w:t xml:space="preserve"> Waar God de Heer zijn schreden zet</w:t>
      </w:r>
    </w:p>
    <w:p w14:paraId="65545892" w14:textId="4ABE4399" w:rsidR="00E81016" w:rsidRPr="00E94C89" w:rsidRDefault="003C6843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E94C89">
        <w:rPr>
          <w:rFonts w:ascii="Times New Roman" w:hAnsi="Times New Roman"/>
        </w:rPr>
        <w:t>Zegen</w:t>
      </w:r>
    </w:p>
    <w:p w14:paraId="257B13F2" w14:textId="01FB0A82" w:rsidR="00E01C86" w:rsidRPr="003C6843" w:rsidRDefault="007E7FA6" w:rsidP="003C68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/>
          <w:bCs/>
        </w:rPr>
      </w:pPr>
      <w:r w:rsidRPr="00E94C89">
        <w:rPr>
          <w:rFonts w:ascii="Times New Roman" w:hAnsi="Times New Roman"/>
          <w:bCs/>
        </w:rPr>
        <w:t>LIED 723: 2 (staande)</w:t>
      </w:r>
    </w:p>
    <w:sectPr w:rsidR="00E01C86" w:rsidRPr="003C6843" w:rsidSect="003C6843">
      <w:pgSz w:w="8419" w:h="11906" w:orient="landscape" w:code="9"/>
      <w:pgMar w:top="567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B0E2" w14:textId="77777777" w:rsidR="00F57C2D" w:rsidRDefault="00F57C2D" w:rsidP="000E6CEE">
      <w:r>
        <w:separator/>
      </w:r>
    </w:p>
  </w:endnote>
  <w:endnote w:type="continuationSeparator" w:id="0">
    <w:p w14:paraId="7571C4C0" w14:textId="77777777" w:rsidR="00F57C2D" w:rsidRDefault="00F57C2D" w:rsidP="000E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7029" w14:textId="77777777" w:rsidR="00F57C2D" w:rsidRDefault="00F57C2D" w:rsidP="000E6CEE">
      <w:r>
        <w:separator/>
      </w:r>
    </w:p>
  </w:footnote>
  <w:footnote w:type="continuationSeparator" w:id="0">
    <w:p w14:paraId="5E2E3E33" w14:textId="77777777" w:rsidR="00F57C2D" w:rsidRDefault="00F57C2D" w:rsidP="000E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74043"/>
    <w:multiLevelType w:val="hybridMultilevel"/>
    <w:tmpl w:val="3A2C3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33"/>
    <w:rsid w:val="00003BB1"/>
    <w:rsid w:val="000375E6"/>
    <w:rsid w:val="000C1760"/>
    <w:rsid w:val="000E3CA0"/>
    <w:rsid w:val="000E6CEE"/>
    <w:rsid w:val="0011498E"/>
    <w:rsid w:val="00125B9E"/>
    <w:rsid w:val="00133E64"/>
    <w:rsid w:val="001D3A33"/>
    <w:rsid w:val="001D5AEA"/>
    <w:rsid w:val="00201DC9"/>
    <w:rsid w:val="002869F5"/>
    <w:rsid w:val="002E7101"/>
    <w:rsid w:val="00346C83"/>
    <w:rsid w:val="0035579B"/>
    <w:rsid w:val="00380309"/>
    <w:rsid w:val="003C23AC"/>
    <w:rsid w:val="003C6843"/>
    <w:rsid w:val="003D2F72"/>
    <w:rsid w:val="00420981"/>
    <w:rsid w:val="00423C5E"/>
    <w:rsid w:val="004429BD"/>
    <w:rsid w:val="004B3080"/>
    <w:rsid w:val="004B377F"/>
    <w:rsid w:val="005144FB"/>
    <w:rsid w:val="00551DE5"/>
    <w:rsid w:val="0056687D"/>
    <w:rsid w:val="005D139D"/>
    <w:rsid w:val="005E3884"/>
    <w:rsid w:val="006244E6"/>
    <w:rsid w:val="00640FCE"/>
    <w:rsid w:val="00654E6F"/>
    <w:rsid w:val="006641E0"/>
    <w:rsid w:val="00686636"/>
    <w:rsid w:val="006A200D"/>
    <w:rsid w:val="007205E1"/>
    <w:rsid w:val="007325E4"/>
    <w:rsid w:val="0079751C"/>
    <w:rsid w:val="007D2652"/>
    <w:rsid w:val="007E2933"/>
    <w:rsid w:val="007E6126"/>
    <w:rsid w:val="007E7FA6"/>
    <w:rsid w:val="00843A6A"/>
    <w:rsid w:val="00844A64"/>
    <w:rsid w:val="00876AE6"/>
    <w:rsid w:val="008F4ACB"/>
    <w:rsid w:val="0097092E"/>
    <w:rsid w:val="00987E5F"/>
    <w:rsid w:val="0099103E"/>
    <w:rsid w:val="009D2060"/>
    <w:rsid w:val="00A120AE"/>
    <w:rsid w:val="00A25214"/>
    <w:rsid w:val="00B07F0F"/>
    <w:rsid w:val="00B40B6A"/>
    <w:rsid w:val="00B85C51"/>
    <w:rsid w:val="00BA6AC0"/>
    <w:rsid w:val="00BA73F9"/>
    <w:rsid w:val="00C539A4"/>
    <w:rsid w:val="00CB4879"/>
    <w:rsid w:val="00CF3573"/>
    <w:rsid w:val="00D365E0"/>
    <w:rsid w:val="00D73E57"/>
    <w:rsid w:val="00D919CA"/>
    <w:rsid w:val="00DB0B81"/>
    <w:rsid w:val="00E01C86"/>
    <w:rsid w:val="00E81016"/>
    <w:rsid w:val="00E91B85"/>
    <w:rsid w:val="00E94C89"/>
    <w:rsid w:val="00F02D8C"/>
    <w:rsid w:val="00F07237"/>
    <w:rsid w:val="00F57C2D"/>
    <w:rsid w:val="00FA540C"/>
    <w:rsid w:val="00FD47BF"/>
    <w:rsid w:val="00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37B7"/>
  <w15:chartTrackingRefBased/>
  <w15:docId w15:val="{34E098C4-B740-4D04-B985-5582B323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alibri" w:hAnsi="Comic Sans M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579B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6C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6CEE"/>
  </w:style>
  <w:style w:type="paragraph" w:styleId="Voettekst">
    <w:name w:val="footer"/>
    <w:basedOn w:val="Standaard"/>
    <w:link w:val="VoettekstChar"/>
    <w:uiPriority w:val="99"/>
    <w:unhideWhenUsed/>
    <w:rsid w:val="000E6C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6CEE"/>
  </w:style>
  <w:style w:type="paragraph" w:styleId="Ballontekst">
    <w:name w:val="Balloon Text"/>
    <w:basedOn w:val="Standaard"/>
    <w:link w:val="BallontekstChar"/>
    <w:uiPriority w:val="99"/>
    <w:semiHidden/>
    <w:unhideWhenUsed/>
    <w:rsid w:val="000E6C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6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gevens\Liturgie\orgelbriefjes\orgelbriefj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orgelbriefje.dotx</Template>
  <TotalTime>7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Riemer</dc:creator>
  <cp:keywords/>
  <cp:lastModifiedBy>Evert van Leersum</cp:lastModifiedBy>
  <cp:revision>2</cp:revision>
  <cp:lastPrinted>2015-10-25T06:39:00Z</cp:lastPrinted>
  <dcterms:created xsi:type="dcterms:W3CDTF">2024-10-31T11:05:00Z</dcterms:created>
  <dcterms:modified xsi:type="dcterms:W3CDTF">2024-10-31T11:05:00Z</dcterms:modified>
</cp:coreProperties>
</file>